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5B44" w14:textId="77777777" w:rsidR="006D7267" w:rsidRPr="00622146" w:rsidRDefault="006D7267">
      <w:pPr>
        <w:tabs>
          <w:tab w:val="left" w:pos="2977"/>
          <w:tab w:val="left" w:pos="4962"/>
          <w:tab w:val="left" w:pos="7230"/>
        </w:tabs>
        <w:rPr>
          <w:sz w:val="24"/>
          <w:szCs w:val="24"/>
        </w:rPr>
      </w:pPr>
    </w:p>
    <w:p w14:paraId="16C85F2C" w14:textId="16EA8DFA" w:rsidR="002B731E" w:rsidRPr="00935063" w:rsidRDefault="002B731E" w:rsidP="00935063">
      <w:pPr>
        <w:pStyle w:val="Nadpis3"/>
        <w:rPr>
          <w:rFonts w:eastAsia="Batang"/>
          <w:sz w:val="22"/>
          <w:szCs w:val="22"/>
          <w:u w:val="none"/>
          <w:lang w:eastAsia="sk-SK"/>
        </w:rPr>
      </w:pPr>
      <w:r w:rsidRPr="002B731E">
        <w:rPr>
          <w:rFonts w:eastAsia="Batang"/>
          <w:sz w:val="22"/>
          <w:szCs w:val="22"/>
          <w:u w:val="none"/>
        </w:rPr>
        <w:t>Číslo: Soľ-202</w:t>
      </w:r>
      <w:r w:rsidR="002E6E89">
        <w:rPr>
          <w:rFonts w:eastAsia="Batang"/>
          <w:sz w:val="22"/>
          <w:szCs w:val="22"/>
          <w:u w:val="none"/>
        </w:rPr>
        <w:t>4</w:t>
      </w:r>
      <w:r w:rsidRPr="002B731E">
        <w:rPr>
          <w:rFonts w:eastAsia="Batang"/>
          <w:sz w:val="22"/>
          <w:szCs w:val="22"/>
          <w:u w:val="none"/>
        </w:rPr>
        <w:t>/</w:t>
      </w:r>
      <w:r w:rsidR="002E6E89">
        <w:rPr>
          <w:rFonts w:eastAsia="Batang"/>
          <w:sz w:val="22"/>
          <w:szCs w:val="22"/>
          <w:u w:val="none"/>
        </w:rPr>
        <w:t>134</w:t>
      </w:r>
      <w:r w:rsidRPr="002B731E">
        <w:rPr>
          <w:rFonts w:eastAsia="Batang"/>
          <w:sz w:val="22"/>
          <w:szCs w:val="22"/>
          <w:u w:val="none"/>
        </w:rPr>
        <w:t>-</w:t>
      </w:r>
      <w:r w:rsidR="00F13870">
        <w:rPr>
          <w:rFonts w:eastAsia="Batang"/>
          <w:sz w:val="22"/>
          <w:szCs w:val="22"/>
          <w:u w:val="none"/>
        </w:rPr>
        <w:t>2</w:t>
      </w:r>
      <w:r w:rsidR="00331FA3">
        <w:rPr>
          <w:rFonts w:eastAsia="Batang"/>
          <w:sz w:val="22"/>
          <w:szCs w:val="22"/>
          <w:u w:val="none"/>
        </w:rPr>
        <w:t>-</w:t>
      </w:r>
      <w:r w:rsidRPr="002B731E">
        <w:rPr>
          <w:rFonts w:eastAsia="Batang"/>
          <w:sz w:val="22"/>
          <w:szCs w:val="22"/>
          <w:u w:val="none"/>
        </w:rPr>
        <w:t>O</w:t>
      </w:r>
      <w:r w:rsidR="00331FA3">
        <w:rPr>
          <w:rFonts w:eastAsia="Batang"/>
          <w:sz w:val="22"/>
          <w:szCs w:val="22"/>
          <w:u w:val="none"/>
        </w:rPr>
        <w:t>c</w:t>
      </w:r>
      <w:r w:rsidRPr="002B731E">
        <w:rPr>
          <w:rFonts w:eastAsia="Batang"/>
          <w:sz w:val="22"/>
          <w:szCs w:val="22"/>
          <w:u w:val="none"/>
        </w:rPr>
        <w:t>Ú                                                                                   V Soli dňa</w:t>
      </w:r>
      <w:r w:rsidR="002E6E89">
        <w:rPr>
          <w:rFonts w:eastAsia="Batang"/>
          <w:sz w:val="22"/>
          <w:szCs w:val="22"/>
          <w:u w:val="none"/>
        </w:rPr>
        <w:t xml:space="preserve"> 13.09.2024</w:t>
      </w:r>
    </w:p>
    <w:p w14:paraId="1FF7DE7F" w14:textId="0FBAC90C" w:rsidR="002B731E" w:rsidRPr="000E3963" w:rsidRDefault="000E3963" w:rsidP="002B731E">
      <w:pPr>
        <w:pStyle w:val="Nadpis2"/>
        <w:jc w:val="center"/>
        <w:rPr>
          <w:rFonts w:eastAsia="Batang"/>
          <w:b/>
          <w:bCs/>
          <w:sz w:val="32"/>
          <w:szCs w:val="32"/>
          <w:u w:val="none"/>
        </w:rPr>
      </w:pPr>
      <w:r w:rsidRPr="000E3963">
        <w:rPr>
          <w:rFonts w:eastAsia="Batang"/>
          <w:b/>
          <w:bCs/>
          <w:sz w:val="32"/>
          <w:szCs w:val="32"/>
          <w:u w:val="none"/>
        </w:rPr>
        <w:t>O Z N Á M E N I E</w:t>
      </w:r>
    </w:p>
    <w:p w14:paraId="031F7ADE" w14:textId="77777777" w:rsidR="002B731E" w:rsidRDefault="002B731E" w:rsidP="002B731E">
      <w:pPr>
        <w:rPr>
          <w:rFonts w:eastAsia="Batang"/>
          <w:sz w:val="24"/>
          <w:szCs w:val="24"/>
        </w:rPr>
      </w:pPr>
    </w:p>
    <w:p w14:paraId="37D2C00B" w14:textId="77777777" w:rsidR="00411184" w:rsidRDefault="002B731E" w:rsidP="002B731E">
      <w:pPr>
        <w:pStyle w:val="Zkladntext"/>
        <w:jc w:val="center"/>
      </w:pPr>
      <w:r>
        <w:t xml:space="preserve">o začatí konania vo veci vydania súhlasu na výrub </w:t>
      </w:r>
    </w:p>
    <w:p w14:paraId="5655006A" w14:textId="395A39A4" w:rsidR="00C15BB9" w:rsidRDefault="00F13870" w:rsidP="002B731E">
      <w:pPr>
        <w:pStyle w:val="Zkladntext"/>
        <w:jc w:val="center"/>
      </w:pPr>
      <w:bookmarkStart w:id="0" w:name="_Hlk53560296"/>
      <w:r>
        <w:rPr>
          <w:lang w:val="sk-SK"/>
        </w:rPr>
        <w:t>1</w:t>
      </w:r>
      <w:r w:rsidR="002B731E">
        <w:t xml:space="preserve"> ks dreviny</w:t>
      </w:r>
      <w:r w:rsidR="000E3963">
        <w:rPr>
          <w:lang w:val="sk-SK"/>
        </w:rPr>
        <w:t xml:space="preserve"> – </w:t>
      </w:r>
      <w:bookmarkEnd w:id="0"/>
      <w:r w:rsidR="005074CD">
        <w:rPr>
          <w:lang w:val="sk-SK"/>
        </w:rPr>
        <w:t>lipa malolistá</w:t>
      </w:r>
      <w:r w:rsidR="002B731E">
        <w:t>,</w:t>
      </w:r>
    </w:p>
    <w:p w14:paraId="41C04F35" w14:textId="3B1A7A29" w:rsidR="00411184" w:rsidRPr="00C15BB9" w:rsidRDefault="002B731E" w:rsidP="00C15BB9">
      <w:pPr>
        <w:pStyle w:val="Zkladntext"/>
        <w:jc w:val="center"/>
        <w:rPr>
          <w:lang w:val="sk-SK"/>
        </w:rPr>
      </w:pPr>
      <w:r>
        <w:t xml:space="preserve"> ktor</w:t>
      </w:r>
      <w:r w:rsidR="005074CD">
        <w:rPr>
          <w:lang w:val="sk-SK"/>
        </w:rPr>
        <w:t>á</w:t>
      </w:r>
      <w:r>
        <w:t xml:space="preserve"> rast</w:t>
      </w:r>
      <w:r w:rsidR="005074CD">
        <w:rPr>
          <w:lang w:val="sk-SK"/>
        </w:rPr>
        <w:t>ie</w:t>
      </w:r>
      <w:r w:rsidR="009F2B07">
        <w:rPr>
          <w:lang w:val="sk-SK"/>
        </w:rPr>
        <w:t xml:space="preserve"> </w:t>
      </w:r>
      <w:r>
        <w:t xml:space="preserve">v obci </w:t>
      </w:r>
      <w:r w:rsidR="005074CD">
        <w:rPr>
          <w:lang w:val="sk-SK"/>
        </w:rPr>
        <w:t>Soľ</w:t>
      </w:r>
      <w:r>
        <w:t xml:space="preserve">, </w:t>
      </w:r>
    </w:p>
    <w:p w14:paraId="11E97701" w14:textId="7F945B5F" w:rsidR="002B731E" w:rsidRPr="005C092D" w:rsidRDefault="002B731E" w:rsidP="00411184">
      <w:pPr>
        <w:pStyle w:val="Zkladntext"/>
        <w:jc w:val="center"/>
        <w:rPr>
          <w:lang w:val="sk-SK"/>
        </w:rPr>
      </w:pPr>
      <w:r>
        <w:t xml:space="preserve">na </w:t>
      </w:r>
      <w:bookmarkStart w:id="1" w:name="_Hlk53560973"/>
      <w:r>
        <w:t>pozemku parcely registra „</w:t>
      </w:r>
      <w:r w:rsidR="005C092D">
        <w:rPr>
          <w:lang w:val="sk-SK"/>
        </w:rPr>
        <w:t>C</w:t>
      </w:r>
      <w:r>
        <w:t xml:space="preserve">“ </w:t>
      </w:r>
      <w:proofErr w:type="spellStart"/>
      <w:r>
        <w:t>parc</w:t>
      </w:r>
      <w:proofErr w:type="spellEnd"/>
      <w:r>
        <w:t>. č.</w:t>
      </w:r>
      <w:r>
        <w:rPr>
          <w:b/>
        </w:rPr>
        <w:t xml:space="preserve"> </w:t>
      </w:r>
      <w:r w:rsidR="005C092D">
        <w:rPr>
          <w:lang w:val="sk-SK"/>
        </w:rPr>
        <w:t xml:space="preserve">129/1 </w:t>
      </w:r>
      <w:r>
        <w:t xml:space="preserve">k. ú. </w:t>
      </w:r>
      <w:bookmarkEnd w:id="1"/>
      <w:r w:rsidR="005C092D">
        <w:rPr>
          <w:lang w:val="sk-SK"/>
        </w:rPr>
        <w:t>Soľ</w:t>
      </w:r>
    </w:p>
    <w:p w14:paraId="0FDDAF42" w14:textId="00D9BC69" w:rsidR="002B731E" w:rsidRPr="000261E3" w:rsidRDefault="002B731E" w:rsidP="00026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9942E1" w14:textId="15A68799" w:rsidR="002B731E" w:rsidRDefault="002B731E" w:rsidP="00072F58">
      <w:pPr>
        <w:pStyle w:val="Zarkazkladnhotextu2"/>
        <w:spacing w:after="0" w:line="240" w:lineRule="auto"/>
        <w:ind w:left="284"/>
        <w:jc w:val="both"/>
        <w:rPr>
          <w:sz w:val="24"/>
          <w:szCs w:val="24"/>
        </w:rPr>
      </w:pPr>
      <w:r w:rsidRPr="00411184">
        <w:rPr>
          <w:sz w:val="24"/>
          <w:szCs w:val="24"/>
        </w:rPr>
        <w:t xml:space="preserve">Obec Soľ, ako príslušný orgán štátnej správy ochrany prírody a krajiny (ďalej len „správny orgán“) v zmysle podľa § 2 písm. f) zákona č. 416/2001 Z. z. o prechode niektorých kompetencií z orgánov štátnej  správy  na  obce  a  na  vyššie  územné celky v znení neskorších predpisov a podľa § 69 písm. d) a h) zákona  č. 543/2002  Z. z. o ochrane prírody a krajiny v znení neskorších predpisov (ďalej len „zákon“), na základe žiadosti: </w:t>
      </w:r>
      <w:r w:rsidR="005C092D">
        <w:rPr>
          <w:sz w:val="24"/>
          <w:szCs w:val="24"/>
        </w:rPr>
        <w:t>COOP Jednota</w:t>
      </w:r>
      <w:r w:rsidR="00917676">
        <w:rPr>
          <w:sz w:val="24"/>
          <w:szCs w:val="24"/>
        </w:rPr>
        <w:t xml:space="preserve"> Vranov nad Topľou, spotrebné družstvo</w:t>
      </w:r>
      <w:r w:rsidR="00835A80">
        <w:rPr>
          <w:sz w:val="24"/>
          <w:szCs w:val="24"/>
        </w:rPr>
        <w:t>, Námestie Slobody 79, 093 01 Vranov nad Topľou</w:t>
      </w:r>
      <w:r w:rsidRPr="00411184">
        <w:rPr>
          <w:sz w:val="24"/>
          <w:szCs w:val="24"/>
        </w:rPr>
        <w:t xml:space="preserve"> zo dňa </w:t>
      </w:r>
      <w:r w:rsidR="00C15BB9">
        <w:rPr>
          <w:sz w:val="24"/>
          <w:szCs w:val="24"/>
        </w:rPr>
        <w:t>0</w:t>
      </w:r>
      <w:r w:rsidR="00323F20">
        <w:rPr>
          <w:sz w:val="24"/>
          <w:szCs w:val="24"/>
        </w:rPr>
        <w:t>9</w:t>
      </w:r>
      <w:r w:rsidRPr="00411184">
        <w:rPr>
          <w:sz w:val="24"/>
          <w:szCs w:val="24"/>
        </w:rPr>
        <w:t>.</w:t>
      </w:r>
      <w:r w:rsidR="00C15BB9">
        <w:rPr>
          <w:sz w:val="24"/>
          <w:szCs w:val="24"/>
        </w:rPr>
        <w:t>1</w:t>
      </w:r>
      <w:r w:rsidR="00323F20">
        <w:rPr>
          <w:sz w:val="24"/>
          <w:szCs w:val="24"/>
        </w:rPr>
        <w:t>1</w:t>
      </w:r>
      <w:r w:rsidRPr="00411184">
        <w:rPr>
          <w:sz w:val="24"/>
          <w:szCs w:val="24"/>
        </w:rPr>
        <w:t>.2020, podľa § 18 ods. 3 zákona č. 71/1967 Zb. o správnom konaní (správny poriadok) v znení neskorších predpisov (ďalej len „správny poriadok“)</w:t>
      </w:r>
    </w:p>
    <w:p w14:paraId="470A8986" w14:textId="77777777" w:rsidR="00D62502" w:rsidRPr="00411184" w:rsidRDefault="00D62502" w:rsidP="00072F58">
      <w:pPr>
        <w:pStyle w:val="Zarkazkladnhotextu2"/>
        <w:spacing w:after="0" w:line="240" w:lineRule="auto"/>
        <w:ind w:left="284"/>
        <w:jc w:val="both"/>
        <w:rPr>
          <w:sz w:val="24"/>
          <w:szCs w:val="24"/>
        </w:rPr>
      </w:pPr>
    </w:p>
    <w:p w14:paraId="00A78BA8" w14:textId="77777777" w:rsidR="002B731E" w:rsidRDefault="002B731E" w:rsidP="00072F58">
      <w:pPr>
        <w:ind w:left="284"/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oznamuje začatie konania</w:t>
      </w:r>
    </w:p>
    <w:p w14:paraId="36A55E4F" w14:textId="77777777" w:rsidR="002B731E" w:rsidRDefault="002B731E" w:rsidP="00072F58">
      <w:pPr>
        <w:ind w:left="284"/>
        <w:jc w:val="center"/>
        <w:rPr>
          <w:b/>
          <w:spacing w:val="30"/>
          <w:sz w:val="22"/>
          <w:szCs w:val="22"/>
        </w:rPr>
      </w:pPr>
    </w:p>
    <w:p w14:paraId="23896F3E" w14:textId="54F18165" w:rsidR="00822077" w:rsidRDefault="002B731E" w:rsidP="002A24C6">
      <w:pPr>
        <w:ind w:left="284"/>
        <w:jc w:val="both"/>
        <w:rPr>
          <w:sz w:val="24"/>
          <w:szCs w:val="24"/>
        </w:rPr>
      </w:pPr>
      <w:r w:rsidRPr="00C15BB9">
        <w:rPr>
          <w:sz w:val="24"/>
          <w:szCs w:val="24"/>
        </w:rPr>
        <w:t xml:space="preserve">vo veci vydania súhlasu podľa § 47 ods. </w:t>
      </w:r>
      <w:smartTag w:uri="urn:schemas-microsoft-com:office:smarttags" w:element="metricconverter">
        <w:smartTagPr>
          <w:attr w:name="ProductID" w:val="3 a"/>
        </w:smartTagPr>
        <w:r w:rsidRPr="00C15BB9">
          <w:rPr>
            <w:sz w:val="24"/>
            <w:szCs w:val="24"/>
          </w:rPr>
          <w:t>3 a</w:t>
        </w:r>
      </w:smartTag>
      <w:r w:rsidRPr="00C15BB9">
        <w:rPr>
          <w:sz w:val="24"/>
          <w:szCs w:val="24"/>
        </w:rPr>
        <w:t xml:space="preserve"> 4 zákona na výrub </w:t>
      </w:r>
      <w:r w:rsidR="00323F20">
        <w:rPr>
          <w:sz w:val="24"/>
          <w:szCs w:val="24"/>
        </w:rPr>
        <w:t>1</w:t>
      </w:r>
      <w:r w:rsidR="00C15BB9" w:rsidRPr="00C15BB9">
        <w:rPr>
          <w:sz w:val="24"/>
          <w:szCs w:val="24"/>
        </w:rPr>
        <w:t xml:space="preserve"> ks </w:t>
      </w:r>
      <w:r w:rsidR="00D62502">
        <w:rPr>
          <w:sz w:val="24"/>
          <w:szCs w:val="24"/>
        </w:rPr>
        <w:t xml:space="preserve">dreviny - </w:t>
      </w:r>
      <w:r w:rsidR="00323F20">
        <w:rPr>
          <w:sz w:val="24"/>
          <w:szCs w:val="24"/>
        </w:rPr>
        <w:t>lipa malolistá</w:t>
      </w:r>
      <w:r w:rsidR="00FD19AE" w:rsidRPr="00FD19AE">
        <w:rPr>
          <w:sz w:val="24"/>
          <w:szCs w:val="24"/>
        </w:rPr>
        <w:t xml:space="preserve"> </w:t>
      </w:r>
      <w:r w:rsidR="00FD19AE" w:rsidRPr="00C15BB9">
        <w:rPr>
          <w:sz w:val="24"/>
          <w:szCs w:val="24"/>
        </w:rPr>
        <w:t>s obvodom kmeňa</w:t>
      </w:r>
      <w:r w:rsidR="00D605AA">
        <w:rPr>
          <w:sz w:val="24"/>
          <w:szCs w:val="24"/>
        </w:rPr>
        <w:t xml:space="preserve"> </w:t>
      </w:r>
      <w:r w:rsidR="00323F20">
        <w:rPr>
          <w:sz w:val="24"/>
          <w:szCs w:val="24"/>
        </w:rPr>
        <w:t xml:space="preserve">110 </w:t>
      </w:r>
      <w:r w:rsidR="00FD19AE" w:rsidRPr="00C15BB9">
        <w:rPr>
          <w:sz w:val="24"/>
          <w:szCs w:val="24"/>
        </w:rPr>
        <w:t>cm</w:t>
      </w:r>
      <w:r w:rsidR="002A24C6">
        <w:rPr>
          <w:sz w:val="24"/>
          <w:szCs w:val="24"/>
        </w:rPr>
        <w:t xml:space="preserve"> vo výške 130 cm</w:t>
      </w:r>
      <w:r w:rsidR="00935063">
        <w:rPr>
          <w:sz w:val="24"/>
          <w:szCs w:val="24"/>
        </w:rPr>
        <w:t xml:space="preserve"> nad zemou</w:t>
      </w:r>
      <w:r w:rsidRPr="00C15BB9">
        <w:rPr>
          <w:sz w:val="24"/>
          <w:szCs w:val="24"/>
        </w:rPr>
        <w:t>, ktor</w:t>
      </w:r>
      <w:r w:rsidR="00323F20">
        <w:rPr>
          <w:sz w:val="24"/>
          <w:szCs w:val="24"/>
        </w:rPr>
        <w:t>á</w:t>
      </w:r>
      <w:r w:rsidRPr="00C15BB9">
        <w:rPr>
          <w:sz w:val="24"/>
          <w:szCs w:val="24"/>
        </w:rPr>
        <w:t xml:space="preserve"> rast</w:t>
      </w:r>
      <w:r w:rsidR="00323F20">
        <w:rPr>
          <w:sz w:val="24"/>
          <w:szCs w:val="24"/>
        </w:rPr>
        <w:t>ie</w:t>
      </w:r>
      <w:r w:rsidRPr="00C15BB9">
        <w:rPr>
          <w:sz w:val="24"/>
          <w:szCs w:val="24"/>
        </w:rPr>
        <w:t xml:space="preserve"> na pozemku  parcely registra ,,</w:t>
      </w:r>
      <w:r w:rsidR="00FA1B7C">
        <w:rPr>
          <w:sz w:val="24"/>
          <w:szCs w:val="24"/>
        </w:rPr>
        <w:t>C</w:t>
      </w:r>
      <w:r w:rsidRPr="00C15BB9">
        <w:rPr>
          <w:sz w:val="24"/>
          <w:szCs w:val="24"/>
        </w:rPr>
        <w:t xml:space="preserve">“ </w:t>
      </w:r>
      <w:proofErr w:type="spellStart"/>
      <w:r w:rsidRPr="00C15BB9">
        <w:rPr>
          <w:sz w:val="24"/>
          <w:szCs w:val="24"/>
        </w:rPr>
        <w:t>parc</w:t>
      </w:r>
      <w:proofErr w:type="spellEnd"/>
      <w:r w:rsidRPr="00C15BB9">
        <w:rPr>
          <w:sz w:val="24"/>
          <w:szCs w:val="24"/>
        </w:rPr>
        <w:t>. č.</w:t>
      </w:r>
      <w:r w:rsidR="00B17EE5">
        <w:rPr>
          <w:sz w:val="24"/>
          <w:szCs w:val="24"/>
        </w:rPr>
        <w:t xml:space="preserve"> </w:t>
      </w:r>
      <w:r w:rsidR="00FA1B7C">
        <w:rPr>
          <w:sz w:val="24"/>
          <w:szCs w:val="24"/>
        </w:rPr>
        <w:t>129/1</w:t>
      </w:r>
      <w:r w:rsidRPr="00C15BB9">
        <w:rPr>
          <w:sz w:val="24"/>
          <w:szCs w:val="24"/>
        </w:rPr>
        <w:t xml:space="preserve">  k. ú. </w:t>
      </w:r>
      <w:r w:rsidR="00FA1B7C">
        <w:rPr>
          <w:sz w:val="24"/>
          <w:szCs w:val="24"/>
        </w:rPr>
        <w:t>Soľ</w:t>
      </w:r>
      <w:r w:rsidRPr="00C15BB9">
        <w:rPr>
          <w:sz w:val="24"/>
          <w:szCs w:val="24"/>
        </w:rPr>
        <w:t xml:space="preserve">. Žiadosť </w:t>
      </w:r>
      <w:r w:rsidR="00B17EE5">
        <w:rPr>
          <w:sz w:val="24"/>
          <w:szCs w:val="24"/>
        </w:rPr>
        <w:t>je</w:t>
      </w:r>
      <w:r w:rsidRPr="00C15BB9">
        <w:rPr>
          <w:sz w:val="24"/>
          <w:szCs w:val="24"/>
        </w:rPr>
        <w:t xml:space="preserve"> odôvodnená</w:t>
      </w:r>
      <w:r w:rsidR="00A05F58">
        <w:rPr>
          <w:sz w:val="24"/>
          <w:szCs w:val="24"/>
        </w:rPr>
        <w:t xml:space="preserve"> tým, že</w:t>
      </w:r>
      <w:r w:rsidR="00FA1B7C">
        <w:rPr>
          <w:sz w:val="24"/>
          <w:szCs w:val="24"/>
        </w:rPr>
        <w:t xml:space="preserve"> drevina je </w:t>
      </w:r>
      <w:proofErr w:type="spellStart"/>
      <w:r w:rsidR="00FA1B7C">
        <w:rPr>
          <w:sz w:val="24"/>
          <w:szCs w:val="24"/>
        </w:rPr>
        <w:t>prestarlá</w:t>
      </w:r>
      <w:proofErr w:type="spellEnd"/>
      <w:r w:rsidR="000A451A">
        <w:rPr>
          <w:sz w:val="24"/>
          <w:szCs w:val="24"/>
        </w:rPr>
        <w:t>, z časti vyschnutá</w:t>
      </w:r>
      <w:r w:rsidR="00C56918">
        <w:rPr>
          <w:sz w:val="24"/>
          <w:szCs w:val="24"/>
        </w:rPr>
        <w:t>,</w:t>
      </w:r>
      <w:r w:rsidR="002E6E89">
        <w:rPr>
          <w:sz w:val="24"/>
          <w:szCs w:val="24"/>
        </w:rPr>
        <w:t xml:space="preserve"> s nahnutým kmeňom</w:t>
      </w:r>
      <w:r w:rsidR="00C56918">
        <w:rPr>
          <w:sz w:val="24"/>
          <w:szCs w:val="24"/>
        </w:rPr>
        <w:t>. Strom sa nachádza na frekventovanom mieste so značným pohybom o</w:t>
      </w:r>
      <w:r w:rsidR="002E6E89">
        <w:rPr>
          <w:sz w:val="24"/>
          <w:szCs w:val="24"/>
        </w:rPr>
        <w:t>sôb</w:t>
      </w:r>
      <w:r w:rsidR="005439B4">
        <w:rPr>
          <w:sz w:val="24"/>
          <w:szCs w:val="24"/>
        </w:rPr>
        <w:t xml:space="preserve"> a</w:t>
      </w:r>
      <w:r w:rsidR="00822077">
        <w:rPr>
          <w:sz w:val="24"/>
          <w:szCs w:val="24"/>
        </w:rPr>
        <w:t xml:space="preserve"> motorových vozidiel. </w:t>
      </w:r>
    </w:p>
    <w:p w14:paraId="3CC6F128" w14:textId="77777777" w:rsidR="002B731E" w:rsidRDefault="002B731E" w:rsidP="002B731E">
      <w:pPr>
        <w:jc w:val="both"/>
        <w:rPr>
          <w:sz w:val="22"/>
          <w:szCs w:val="22"/>
        </w:rPr>
      </w:pPr>
    </w:p>
    <w:p w14:paraId="260C74AA" w14:textId="0A55E27E" w:rsidR="002B731E" w:rsidRDefault="002B731E" w:rsidP="00DE7FA3">
      <w:pPr>
        <w:ind w:firstLine="708"/>
        <w:jc w:val="both"/>
        <w:rPr>
          <w:b/>
          <w:spacing w:val="40"/>
          <w:sz w:val="22"/>
          <w:szCs w:val="22"/>
        </w:rPr>
      </w:pPr>
      <w:r>
        <w:rPr>
          <w:sz w:val="22"/>
          <w:szCs w:val="22"/>
        </w:rPr>
        <w:t xml:space="preserve">Správny orgán za účelom objasnenia veci podľa § </w:t>
      </w:r>
      <w:smartTag w:uri="urn:schemas-microsoft-com:office:smarttags" w:element="metricconverter">
        <w:smartTagPr>
          <w:attr w:name="ProductID" w:val="21 a"/>
        </w:smartTagPr>
        <w:r>
          <w:rPr>
            <w:sz w:val="22"/>
            <w:szCs w:val="22"/>
          </w:rPr>
          <w:t>21 a</w:t>
        </w:r>
      </w:smartTag>
      <w:r>
        <w:rPr>
          <w:sz w:val="22"/>
          <w:szCs w:val="22"/>
        </w:rPr>
        <w:t xml:space="preserve"> § 38 správneho poriadku     </w:t>
      </w:r>
    </w:p>
    <w:p w14:paraId="46E46517" w14:textId="77777777" w:rsidR="002B731E" w:rsidRDefault="002B731E" w:rsidP="002B731E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nariaďuje</w:t>
      </w:r>
    </w:p>
    <w:p w14:paraId="4306FA33" w14:textId="77777777" w:rsidR="002B731E" w:rsidRDefault="002B731E" w:rsidP="002B731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ústne pojednávanie spojené s miestnou ohliadkou, ktoré sa uskutoční </w:t>
      </w:r>
      <w:r>
        <w:rPr>
          <w:bCs/>
          <w:sz w:val="22"/>
          <w:szCs w:val="22"/>
        </w:rPr>
        <w:t>dňa</w:t>
      </w:r>
      <w:r>
        <w:rPr>
          <w:b/>
          <w:bCs/>
          <w:sz w:val="22"/>
          <w:szCs w:val="22"/>
        </w:rPr>
        <w:t xml:space="preserve"> </w:t>
      </w:r>
    </w:p>
    <w:p w14:paraId="7DB93E01" w14:textId="5AD41904" w:rsidR="002B731E" w:rsidRDefault="002E6E89" w:rsidP="002B731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03.10.2024</w:t>
      </w:r>
      <w:r w:rsidR="002B731E">
        <w:rPr>
          <w:b/>
          <w:bCs/>
          <w:sz w:val="22"/>
          <w:szCs w:val="22"/>
        </w:rPr>
        <w:t xml:space="preserve"> o 10.00 hod.</w:t>
      </w:r>
    </w:p>
    <w:p w14:paraId="468CB781" w14:textId="77777777" w:rsidR="002B731E" w:rsidRDefault="002B731E" w:rsidP="002B731E">
      <w:pPr>
        <w:jc w:val="center"/>
        <w:rPr>
          <w:b/>
          <w:sz w:val="22"/>
          <w:szCs w:val="22"/>
          <w:u w:val="single"/>
        </w:rPr>
      </w:pPr>
    </w:p>
    <w:p w14:paraId="414B4D1A" w14:textId="77777777" w:rsidR="000261E3" w:rsidRDefault="002B731E" w:rsidP="00C47128">
      <w:pPr>
        <w:pStyle w:val="Zkladntext2"/>
        <w:spacing w:after="0" w:line="240" w:lineRule="auto"/>
        <w:jc w:val="center"/>
        <w:rPr>
          <w:b/>
          <w:bCs/>
          <w:sz w:val="24"/>
          <w:szCs w:val="24"/>
        </w:rPr>
      </w:pPr>
      <w:r w:rsidRPr="00C47128">
        <w:rPr>
          <w:b/>
          <w:bCs/>
          <w:sz w:val="24"/>
          <w:szCs w:val="24"/>
        </w:rPr>
        <w:t xml:space="preserve">so stretnutím pozvaných </w:t>
      </w:r>
      <w:r w:rsidR="00B044D5" w:rsidRPr="00C47128">
        <w:rPr>
          <w:b/>
          <w:bCs/>
          <w:sz w:val="24"/>
          <w:szCs w:val="24"/>
        </w:rPr>
        <w:t xml:space="preserve">na </w:t>
      </w:r>
      <w:r w:rsidR="00C47128" w:rsidRPr="00C47128">
        <w:rPr>
          <w:b/>
          <w:bCs/>
          <w:sz w:val="24"/>
          <w:szCs w:val="24"/>
        </w:rPr>
        <w:t xml:space="preserve"> pozemku </w:t>
      </w:r>
    </w:p>
    <w:p w14:paraId="1F68B58B" w14:textId="7E485D0D" w:rsidR="002B731E" w:rsidRPr="00C47128" w:rsidRDefault="00C47128" w:rsidP="00C47128">
      <w:pPr>
        <w:pStyle w:val="Zkladntext2"/>
        <w:spacing w:after="0" w:line="240" w:lineRule="auto"/>
        <w:jc w:val="center"/>
        <w:rPr>
          <w:b/>
          <w:bCs/>
          <w:sz w:val="24"/>
          <w:szCs w:val="24"/>
        </w:rPr>
      </w:pPr>
      <w:r w:rsidRPr="00C47128">
        <w:rPr>
          <w:b/>
          <w:bCs/>
          <w:sz w:val="24"/>
          <w:szCs w:val="24"/>
        </w:rPr>
        <w:t>parcely registra „</w:t>
      </w:r>
      <w:r w:rsidR="00223AB3">
        <w:rPr>
          <w:b/>
          <w:bCs/>
          <w:sz w:val="24"/>
          <w:szCs w:val="24"/>
        </w:rPr>
        <w:t>C</w:t>
      </w:r>
      <w:r w:rsidRPr="00C47128">
        <w:rPr>
          <w:b/>
          <w:bCs/>
          <w:sz w:val="24"/>
          <w:szCs w:val="24"/>
        </w:rPr>
        <w:t xml:space="preserve">“ </w:t>
      </w:r>
      <w:proofErr w:type="spellStart"/>
      <w:r w:rsidRPr="00C47128">
        <w:rPr>
          <w:b/>
          <w:bCs/>
          <w:sz w:val="24"/>
          <w:szCs w:val="24"/>
        </w:rPr>
        <w:t>parc</w:t>
      </w:r>
      <w:proofErr w:type="spellEnd"/>
      <w:r w:rsidRPr="00C47128">
        <w:rPr>
          <w:b/>
          <w:bCs/>
          <w:sz w:val="24"/>
          <w:szCs w:val="24"/>
        </w:rPr>
        <w:t xml:space="preserve">. č. </w:t>
      </w:r>
      <w:r w:rsidR="00223AB3">
        <w:rPr>
          <w:b/>
          <w:bCs/>
          <w:sz w:val="24"/>
          <w:szCs w:val="24"/>
        </w:rPr>
        <w:t>129/</w:t>
      </w:r>
      <w:r w:rsidR="002E6E89">
        <w:rPr>
          <w:b/>
          <w:bCs/>
          <w:sz w:val="24"/>
          <w:szCs w:val="24"/>
        </w:rPr>
        <w:t>1</w:t>
      </w:r>
      <w:r w:rsidRPr="00C47128">
        <w:rPr>
          <w:b/>
          <w:bCs/>
          <w:sz w:val="24"/>
          <w:szCs w:val="24"/>
        </w:rPr>
        <w:t xml:space="preserve"> k. ú. </w:t>
      </w:r>
      <w:r w:rsidR="00223AB3">
        <w:rPr>
          <w:b/>
          <w:bCs/>
          <w:sz w:val="24"/>
          <w:szCs w:val="24"/>
        </w:rPr>
        <w:t>Soľ</w:t>
      </w:r>
      <w:r w:rsidR="002B7689">
        <w:rPr>
          <w:b/>
          <w:bCs/>
          <w:sz w:val="24"/>
          <w:szCs w:val="24"/>
        </w:rPr>
        <w:t xml:space="preserve">, </w:t>
      </w:r>
      <w:r w:rsidR="00F2783B">
        <w:rPr>
          <w:b/>
          <w:bCs/>
          <w:sz w:val="24"/>
          <w:szCs w:val="24"/>
        </w:rPr>
        <w:t>pred predajňou COO</w:t>
      </w:r>
      <w:r w:rsidR="00E91D9A">
        <w:rPr>
          <w:b/>
          <w:bCs/>
          <w:sz w:val="24"/>
          <w:szCs w:val="24"/>
        </w:rPr>
        <w:t>P</w:t>
      </w:r>
      <w:r w:rsidR="00F2783B">
        <w:rPr>
          <w:b/>
          <w:bCs/>
          <w:sz w:val="24"/>
          <w:szCs w:val="24"/>
        </w:rPr>
        <w:t xml:space="preserve"> Jednota</w:t>
      </w:r>
      <w:r w:rsidR="002B731E" w:rsidRPr="00C47128">
        <w:rPr>
          <w:b/>
          <w:bCs/>
          <w:sz w:val="24"/>
          <w:szCs w:val="24"/>
        </w:rPr>
        <w:t>.</w:t>
      </w:r>
    </w:p>
    <w:p w14:paraId="0F095BA2" w14:textId="77777777" w:rsidR="002B731E" w:rsidRDefault="002B731E" w:rsidP="002B731E">
      <w:pPr>
        <w:ind w:firstLine="708"/>
        <w:jc w:val="both"/>
        <w:rPr>
          <w:sz w:val="22"/>
          <w:szCs w:val="22"/>
        </w:rPr>
      </w:pPr>
    </w:p>
    <w:p w14:paraId="53CF4CC1" w14:textId="4270EA3A" w:rsidR="00592381" w:rsidRDefault="002B731E" w:rsidP="005923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podkladov pre rozhodnutie možno nahliadnuť pred dňom ústneho konania </w:t>
      </w:r>
      <w:r>
        <w:rPr>
          <w:sz w:val="24"/>
          <w:szCs w:val="24"/>
        </w:rPr>
        <w:br/>
        <w:t xml:space="preserve">na tunajšom úrade. Máte právo pred vydaním rozhodnutia  vyjadriť sa, podávať návrhy a pripomienky, navrhovať dôkazy a ich doplnenie a klásť otázky pri ústnom pojednávaní </w:t>
      </w:r>
      <w:r>
        <w:rPr>
          <w:sz w:val="24"/>
          <w:szCs w:val="24"/>
        </w:rPr>
        <w:br/>
        <w:t xml:space="preserve">a miestnej ohliadke. Podľa § 82 ods. 5 zákona,  ak sa dá účastník konania zastúpiť, podpis splnomocniteľa v dohode o plnomocenstve musí byť osvedčený podľa osobitných predpisov. Oznámenie o začatí správneho konania podľa § 82 ods. 7 zákona </w:t>
      </w:r>
      <w:r w:rsidR="00CE30F9">
        <w:rPr>
          <w:sz w:val="24"/>
          <w:szCs w:val="24"/>
        </w:rPr>
        <w:t>je</w:t>
      </w:r>
      <w:r>
        <w:rPr>
          <w:sz w:val="24"/>
          <w:szCs w:val="24"/>
        </w:rPr>
        <w:t xml:space="preserve"> zverejnené na internetovej strán</w:t>
      </w:r>
      <w:r w:rsidR="00935063">
        <w:rPr>
          <w:sz w:val="24"/>
          <w:szCs w:val="24"/>
        </w:rPr>
        <w:t xml:space="preserve">ke obce: </w:t>
      </w:r>
      <w:hyperlink r:id="rId7" w:history="1">
        <w:r w:rsidR="00592381" w:rsidRPr="004D0DD9">
          <w:rPr>
            <w:rStyle w:val="Hypertextovprepojenie"/>
            <w:sz w:val="24"/>
            <w:szCs w:val="24"/>
          </w:rPr>
          <w:t>www.obecsol.sk</w:t>
        </w:r>
      </w:hyperlink>
    </w:p>
    <w:p w14:paraId="34CD4703" w14:textId="12BA261D" w:rsidR="002B731E" w:rsidRPr="00DE7FA3" w:rsidRDefault="002B731E" w:rsidP="00DE7FA3">
      <w:pPr>
        <w:ind w:left="284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p w14:paraId="4229FF6D" w14:textId="77777777" w:rsidR="002B731E" w:rsidRDefault="002B731E" w:rsidP="002B731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Ing. Jozef Berta</w:t>
      </w:r>
    </w:p>
    <w:p w14:paraId="4244942E" w14:textId="77777777" w:rsidR="00935063" w:rsidRDefault="002B731E" w:rsidP="002B731E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starosta obc</w:t>
      </w:r>
      <w:r w:rsidR="00592381">
        <w:rPr>
          <w:sz w:val="24"/>
          <w:szCs w:val="24"/>
        </w:rPr>
        <w:t>e</w:t>
      </w:r>
      <w:r>
        <w:tab/>
      </w:r>
    </w:p>
    <w:p w14:paraId="7209161A" w14:textId="77777777" w:rsidR="00935063" w:rsidRDefault="00935063" w:rsidP="002B731E">
      <w:pPr>
        <w:jc w:val="both"/>
      </w:pPr>
    </w:p>
    <w:p w14:paraId="619F8057" w14:textId="4F850EF7" w:rsidR="002B731E" w:rsidRPr="00592381" w:rsidRDefault="002B731E" w:rsidP="002B73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0B7970" w14:textId="0FAA6365" w:rsidR="002B731E" w:rsidRDefault="002B731E" w:rsidP="00DE7FA3">
      <w:pPr>
        <w:pStyle w:val="Zarkazkladnhotextu"/>
        <w:spacing w:after="0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Doručí sa: </w:t>
      </w:r>
    </w:p>
    <w:p w14:paraId="16B3D530" w14:textId="60EA8869" w:rsidR="00F2783B" w:rsidRDefault="00F2783B" w:rsidP="00DE7FA3">
      <w:pPr>
        <w:pStyle w:val="Zarkazkladnhotextu"/>
        <w:spacing w:after="0"/>
        <w:ind w:left="0"/>
        <w:rPr>
          <w:sz w:val="22"/>
          <w:szCs w:val="22"/>
          <w:u w:val="single"/>
        </w:rPr>
      </w:pPr>
    </w:p>
    <w:p w14:paraId="2080131E" w14:textId="2DD80F35" w:rsidR="00F2783B" w:rsidRPr="00BB0BDE" w:rsidRDefault="00F2783B" w:rsidP="00DE7FA3">
      <w:pPr>
        <w:pStyle w:val="Zarkazkladnhotextu"/>
        <w:spacing w:after="0"/>
        <w:ind w:left="0"/>
        <w:rPr>
          <w:sz w:val="22"/>
          <w:szCs w:val="22"/>
        </w:rPr>
      </w:pPr>
      <w:r w:rsidRPr="00BB0BDE">
        <w:rPr>
          <w:sz w:val="22"/>
          <w:szCs w:val="22"/>
        </w:rPr>
        <w:t>COOP Jednota Vranov nad Topľou</w:t>
      </w:r>
      <w:r w:rsidR="00BB0BDE" w:rsidRPr="00BB0BDE">
        <w:rPr>
          <w:sz w:val="22"/>
          <w:szCs w:val="22"/>
        </w:rPr>
        <w:t>, Námestie Slobody 79, 093 01 Vranov nad Topľou</w:t>
      </w:r>
    </w:p>
    <w:sectPr w:rsidR="00F2783B" w:rsidRPr="00BB0BDE" w:rsidSect="00FF0718">
      <w:headerReference w:type="default" r:id="rId8"/>
      <w:footerReference w:type="default" r:id="rId9"/>
      <w:pgSz w:w="11906" w:h="16838"/>
      <w:pgMar w:top="1417" w:right="1417" w:bottom="1417" w:left="1417" w:header="28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DEBF" w14:textId="77777777" w:rsidR="005B3D86" w:rsidRDefault="005B3D86">
      <w:r>
        <w:separator/>
      </w:r>
    </w:p>
  </w:endnote>
  <w:endnote w:type="continuationSeparator" w:id="0">
    <w:p w14:paraId="18AB8262" w14:textId="77777777" w:rsidR="005B3D86" w:rsidRDefault="005B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F0F3" w14:textId="77777777" w:rsidR="006D7267" w:rsidRDefault="006D7267">
    <w:pPr>
      <w:pStyle w:val="Pt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01A86F53" w14:textId="0545FAFE" w:rsidR="006D7267" w:rsidRDefault="006D7267">
    <w:pPr>
      <w:pStyle w:val="Pta"/>
      <w:rPr>
        <w:sz w:val="16"/>
      </w:rPr>
    </w:pPr>
    <w:r>
      <w:rPr>
        <w:sz w:val="16"/>
      </w:rPr>
      <w:t xml:space="preserve">Telefón                             </w:t>
    </w:r>
    <w:r w:rsidR="00622146">
      <w:rPr>
        <w:sz w:val="16"/>
      </w:rPr>
      <w:t xml:space="preserve">    </w:t>
    </w:r>
    <w:r>
      <w:rPr>
        <w:sz w:val="16"/>
      </w:rPr>
      <w:t xml:space="preserve">         </w:t>
    </w:r>
    <w:r w:rsidR="008B7BFE">
      <w:rPr>
        <w:sz w:val="16"/>
      </w:rPr>
      <w:t xml:space="preserve">                     </w:t>
    </w:r>
    <w:r>
      <w:rPr>
        <w:sz w:val="16"/>
      </w:rPr>
      <w:t xml:space="preserve">E-mail               </w:t>
    </w:r>
    <w:r w:rsidR="00622146">
      <w:rPr>
        <w:sz w:val="16"/>
      </w:rPr>
      <w:t xml:space="preserve">                  </w:t>
    </w:r>
    <w:r>
      <w:rPr>
        <w:sz w:val="16"/>
      </w:rPr>
      <w:t xml:space="preserve"> </w:t>
    </w:r>
    <w:r w:rsidR="008B7BFE">
      <w:rPr>
        <w:sz w:val="16"/>
      </w:rPr>
      <w:t xml:space="preserve">                </w:t>
    </w:r>
    <w:r>
      <w:rPr>
        <w:sz w:val="16"/>
      </w:rPr>
      <w:t xml:space="preserve">   </w:t>
    </w:r>
    <w:r w:rsidR="008B7BFE">
      <w:rPr>
        <w:sz w:val="16"/>
      </w:rPr>
      <w:t xml:space="preserve">    </w:t>
    </w:r>
    <w:r>
      <w:rPr>
        <w:sz w:val="16"/>
      </w:rPr>
      <w:t xml:space="preserve">    Internet          </w:t>
    </w:r>
    <w:r w:rsidR="00622146">
      <w:rPr>
        <w:sz w:val="16"/>
      </w:rPr>
      <w:t xml:space="preserve"> </w:t>
    </w:r>
    <w:r w:rsidR="003D0A40">
      <w:rPr>
        <w:sz w:val="16"/>
      </w:rPr>
      <w:t xml:space="preserve"> </w:t>
    </w:r>
    <w:r w:rsidR="00622146">
      <w:rPr>
        <w:sz w:val="16"/>
      </w:rPr>
      <w:t xml:space="preserve">                              </w:t>
    </w:r>
    <w:r w:rsidR="008B7BFE">
      <w:rPr>
        <w:sz w:val="16"/>
      </w:rPr>
      <w:t xml:space="preserve">        </w:t>
    </w:r>
    <w:r>
      <w:rPr>
        <w:sz w:val="16"/>
      </w:rPr>
      <w:t xml:space="preserve"> IČO                                                       </w:t>
    </w:r>
  </w:p>
  <w:p w14:paraId="35C37CD9" w14:textId="580C8BDE" w:rsidR="005E664C" w:rsidRDefault="006D7267">
    <w:pPr>
      <w:pStyle w:val="Pta"/>
      <w:rPr>
        <w:sz w:val="16"/>
      </w:rPr>
    </w:pPr>
    <w:r>
      <w:rPr>
        <w:sz w:val="16"/>
      </w:rPr>
      <w:t>+421</w:t>
    </w:r>
    <w:r w:rsidR="00D86627">
      <w:rPr>
        <w:sz w:val="16"/>
      </w:rPr>
      <w:t xml:space="preserve"> </w:t>
    </w:r>
    <w:r>
      <w:rPr>
        <w:sz w:val="16"/>
      </w:rPr>
      <w:t>-</w:t>
    </w:r>
    <w:r w:rsidR="005E664C">
      <w:rPr>
        <w:sz w:val="16"/>
      </w:rPr>
      <w:t xml:space="preserve"> 5</w:t>
    </w:r>
    <w:r w:rsidR="00D86627">
      <w:rPr>
        <w:sz w:val="16"/>
      </w:rPr>
      <w:t>7</w:t>
    </w:r>
    <w:r w:rsidR="005E664C">
      <w:rPr>
        <w:sz w:val="16"/>
      </w:rPr>
      <w:t>/</w:t>
    </w:r>
    <w:r w:rsidR="00D86627">
      <w:rPr>
        <w:sz w:val="16"/>
      </w:rPr>
      <w:t>44 96 423</w:t>
    </w:r>
    <w:r>
      <w:rPr>
        <w:sz w:val="16"/>
      </w:rPr>
      <w:t xml:space="preserve">                  </w:t>
    </w:r>
    <w:r w:rsidR="008B7BFE">
      <w:rPr>
        <w:sz w:val="16"/>
      </w:rPr>
      <w:t xml:space="preserve">                     </w:t>
    </w:r>
    <w:r>
      <w:rPr>
        <w:sz w:val="16"/>
      </w:rPr>
      <w:t xml:space="preserve"> </w:t>
    </w:r>
    <w:r w:rsidR="005E664C">
      <w:rPr>
        <w:sz w:val="16"/>
      </w:rPr>
      <w:t xml:space="preserve"> </w:t>
    </w:r>
    <w:r w:rsidR="005C2E07">
      <w:rPr>
        <w:sz w:val="16"/>
      </w:rPr>
      <w:t xml:space="preserve"> ocu.sol@slovanet.sk</w:t>
    </w:r>
    <w:r>
      <w:rPr>
        <w:sz w:val="16"/>
      </w:rPr>
      <w:t xml:space="preserve">              </w:t>
    </w:r>
    <w:r w:rsidR="005C2E07">
      <w:rPr>
        <w:sz w:val="16"/>
      </w:rPr>
      <w:t xml:space="preserve">   </w:t>
    </w:r>
    <w:r w:rsidR="00622146">
      <w:rPr>
        <w:sz w:val="16"/>
      </w:rPr>
      <w:t xml:space="preserve">  </w:t>
    </w:r>
    <w:r w:rsidR="008B7BFE">
      <w:rPr>
        <w:sz w:val="16"/>
      </w:rPr>
      <w:t xml:space="preserve">                     </w:t>
    </w:r>
    <w:r w:rsidR="005C2E07">
      <w:rPr>
        <w:sz w:val="16"/>
      </w:rPr>
      <w:t>www.obecsol.sk</w:t>
    </w:r>
    <w:r>
      <w:rPr>
        <w:sz w:val="16"/>
      </w:rPr>
      <w:t xml:space="preserve">   </w:t>
    </w:r>
    <w:r w:rsidR="005C2E07">
      <w:rPr>
        <w:sz w:val="16"/>
      </w:rPr>
      <w:t xml:space="preserve">     </w:t>
    </w:r>
    <w:r w:rsidR="00622146">
      <w:rPr>
        <w:sz w:val="16"/>
      </w:rPr>
      <w:tab/>
    </w:r>
    <w:r w:rsidR="008B7BFE">
      <w:rPr>
        <w:sz w:val="16"/>
      </w:rPr>
      <w:t xml:space="preserve">    </w:t>
    </w:r>
    <w:r w:rsidR="005C2E07">
      <w:rPr>
        <w:sz w:val="16"/>
      </w:rPr>
      <w:t xml:space="preserve">  </w:t>
    </w:r>
    <w:r w:rsidR="008B7BFE">
      <w:rPr>
        <w:sz w:val="16"/>
      </w:rPr>
      <w:t xml:space="preserve">    </w:t>
    </w:r>
    <w:r w:rsidR="005C2E07">
      <w:rPr>
        <w:sz w:val="16"/>
      </w:rPr>
      <w:t>00332861</w:t>
    </w:r>
    <w:r>
      <w:rPr>
        <w:sz w:val="16"/>
      </w:rPr>
      <w:t xml:space="preserve">        </w:t>
    </w:r>
  </w:p>
  <w:p w14:paraId="2799656E" w14:textId="6E19B1F3" w:rsidR="003D0A40" w:rsidRDefault="0053293C">
    <w:pPr>
      <w:pStyle w:val="Pta"/>
      <w:rPr>
        <w:sz w:val="16"/>
      </w:rPr>
    </w:pPr>
    <w:r>
      <w:rPr>
        <w:sz w:val="16"/>
      </w:rPr>
      <w:t xml:space="preserve">           </w:t>
    </w:r>
    <w:r w:rsidR="008B7BFE">
      <w:rPr>
        <w:sz w:val="16"/>
      </w:rPr>
      <w:t xml:space="preserve"> </w:t>
    </w:r>
    <w:r w:rsidR="003D0A40">
      <w:rPr>
        <w:sz w:val="16"/>
      </w:rPr>
      <w:t xml:space="preserve">     44 96 328 </w:t>
    </w:r>
    <w:r w:rsidR="008B7BFE">
      <w:rPr>
        <w:sz w:val="16"/>
      </w:rPr>
      <w:t xml:space="preserve">    </w:t>
    </w:r>
  </w:p>
  <w:p w14:paraId="42D4EEAC" w14:textId="77777777" w:rsidR="006D7267" w:rsidRDefault="006D7267">
    <w:pPr>
      <w:pStyle w:val="Pta"/>
      <w:rPr>
        <w:sz w:val="16"/>
      </w:rPr>
    </w:pPr>
    <w:r>
      <w:rPr>
        <w:sz w:val="16"/>
      </w:rPr>
      <w:t xml:space="preserve">                                           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D8BA" w14:textId="77777777" w:rsidR="005B3D86" w:rsidRDefault="005B3D86">
      <w:r>
        <w:separator/>
      </w:r>
    </w:p>
  </w:footnote>
  <w:footnote w:type="continuationSeparator" w:id="0">
    <w:p w14:paraId="1BC1BD8A" w14:textId="77777777" w:rsidR="005B3D86" w:rsidRDefault="005B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49EE" w14:textId="77777777" w:rsidR="006D7267" w:rsidRDefault="00181063" w:rsidP="00D86627">
    <w:pPr>
      <w:rPr>
        <w:b/>
        <w:sz w:val="34"/>
      </w:rPr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2A0A464" wp14:editId="440CF76C">
              <wp:simplePos x="0" y="0"/>
              <wp:positionH relativeFrom="margin">
                <wp:posOffset>776605</wp:posOffset>
              </wp:positionH>
              <wp:positionV relativeFrom="paragraph">
                <wp:posOffset>106045</wp:posOffset>
              </wp:positionV>
              <wp:extent cx="5343525" cy="495300"/>
              <wp:effectExtent l="0" t="0" r="9525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8A58D" w14:textId="0F938266" w:rsidR="00D86627" w:rsidRPr="005C6476" w:rsidRDefault="00D86627" w:rsidP="00622146">
                          <w:pPr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 w:rsidRPr="005C6476">
                            <w:rPr>
                              <w:b/>
                              <w:bCs/>
                              <w:sz w:val="42"/>
                              <w:szCs w:val="42"/>
                            </w:rPr>
                            <w:t>OBEC SOĽ, Obecný úrad, 094 35  Soľ</w:t>
                          </w:r>
                          <w:r w:rsidR="005C6476" w:rsidRPr="005C6476">
                            <w:rPr>
                              <w:b/>
                              <w:bCs/>
                              <w:sz w:val="42"/>
                              <w:szCs w:val="42"/>
                            </w:rPr>
                            <w:t xml:space="preserve"> 161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0A4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1.15pt;margin-top:8.35pt;width:420.75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" stroked="f">
              <v:textbox>
                <w:txbxContent>
                  <w:p w14:paraId="6E38A58D" w14:textId="0F938266" w:rsidR="00D86627" w:rsidRPr="005C6476" w:rsidRDefault="00D86627" w:rsidP="00622146">
                    <w:pPr>
                      <w:rPr>
                        <w:b/>
                        <w:bCs/>
                        <w:sz w:val="42"/>
                        <w:szCs w:val="42"/>
                      </w:rPr>
                    </w:pPr>
                    <w:r w:rsidRPr="005C6476">
                      <w:rPr>
                        <w:b/>
                        <w:bCs/>
                        <w:sz w:val="42"/>
                        <w:szCs w:val="42"/>
                      </w:rPr>
                      <w:t>OBEC SOĽ, Obecný úrad, 094 35  Soľ</w:t>
                    </w:r>
                    <w:r w:rsidR="005C6476" w:rsidRPr="005C6476">
                      <w:rPr>
                        <w:b/>
                        <w:bCs/>
                        <w:sz w:val="42"/>
                        <w:szCs w:val="42"/>
                      </w:rPr>
                      <w:t xml:space="preserve"> 161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sz w:val="34"/>
        <w:lang w:eastAsia="sk-SK"/>
      </w:rPr>
      <w:drawing>
        <wp:inline distT="0" distB="0" distL="0" distR="0" wp14:anchorId="3790EEAE" wp14:editId="4E214A9F">
          <wp:extent cx="589942" cy="676275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99" cy="67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2B3">
      <w:rPr>
        <w:b/>
        <w:sz w:val="34"/>
      </w:rPr>
      <w:t xml:space="preserve">               </w:t>
    </w:r>
  </w:p>
  <w:p w14:paraId="360E1A03" w14:textId="77777777" w:rsidR="006D7267" w:rsidRDefault="006D7267">
    <w:pPr>
      <w:pStyle w:val="Hlavika"/>
      <w:jc w:val="center"/>
    </w:pPr>
    <w:r>
      <w:tab/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16"/>
    <w:rsid w:val="00004517"/>
    <w:rsid w:val="00012C87"/>
    <w:rsid w:val="00021332"/>
    <w:rsid w:val="000261E3"/>
    <w:rsid w:val="00032597"/>
    <w:rsid w:val="000551F5"/>
    <w:rsid w:val="00072F58"/>
    <w:rsid w:val="000A451A"/>
    <w:rsid w:val="000C77B9"/>
    <w:rsid w:val="000E3963"/>
    <w:rsid w:val="001070A3"/>
    <w:rsid w:val="00157318"/>
    <w:rsid w:val="001672C5"/>
    <w:rsid w:val="00177185"/>
    <w:rsid w:val="00181063"/>
    <w:rsid w:val="00195650"/>
    <w:rsid w:val="001A0A7E"/>
    <w:rsid w:val="001E18B1"/>
    <w:rsid w:val="001E2809"/>
    <w:rsid w:val="00214C0E"/>
    <w:rsid w:val="00217E12"/>
    <w:rsid w:val="00220FB5"/>
    <w:rsid w:val="00223AB3"/>
    <w:rsid w:val="00223F16"/>
    <w:rsid w:val="002579C5"/>
    <w:rsid w:val="002A24C6"/>
    <w:rsid w:val="002A3F69"/>
    <w:rsid w:val="002B731E"/>
    <w:rsid w:val="002B7689"/>
    <w:rsid w:val="002C559D"/>
    <w:rsid w:val="002C6C69"/>
    <w:rsid w:val="002E3003"/>
    <w:rsid w:val="002E6E89"/>
    <w:rsid w:val="002F1B53"/>
    <w:rsid w:val="00320098"/>
    <w:rsid w:val="00323F20"/>
    <w:rsid w:val="00325EE3"/>
    <w:rsid w:val="00331FA3"/>
    <w:rsid w:val="00332F0F"/>
    <w:rsid w:val="00334ADB"/>
    <w:rsid w:val="003540E6"/>
    <w:rsid w:val="0036401D"/>
    <w:rsid w:val="00375AC3"/>
    <w:rsid w:val="003927E2"/>
    <w:rsid w:val="003A4362"/>
    <w:rsid w:val="003B415A"/>
    <w:rsid w:val="003B4FF6"/>
    <w:rsid w:val="003B58FF"/>
    <w:rsid w:val="003C7BF2"/>
    <w:rsid w:val="003D0A40"/>
    <w:rsid w:val="003E1D6C"/>
    <w:rsid w:val="003E315A"/>
    <w:rsid w:val="003F6D7E"/>
    <w:rsid w:val="00411184"/>
    <w:rsid w:val="004136C0"/>
    <w:rsid w:val="0048280D"/>
    <w:rsid w:val="00496274"/>
    <w:rsid w:val="004A73A4"/>
    <w:rsid w:val="004B5361"/>
    <w:rsid w:val="004C4269"/>
    <w:rsid w:val="004C5ADE"/>
    <w:rsid w:val="004E1673"/>
    <w:rsid w:val="004F5135"/>
    <w:rsid w:val="005015AF"/>
    <w:rsid w:val="00504BBD"/>
    <w:rsid w:val="005074CD"/>
    <w:rsid w:val="00507AF6"/>
    <w:rsid w:val="00520B3D"/>
    <w:rsid w:val="0052395F"/>
    <w:rsid w:val="0053293C"/>
    <w:rsid w:val="005439B4"/>
    <w:rsid w:val="00555372"/>
    <w:rsid w:val="00567EDD"/>
    <w:rsid w:val="00590003"/>
    <w:rsid w:val="005912B2"/>
    <w:rsid w:val="00592381"/>
    <w:rsid w:val="005A3B44"/>
    <w:rsid w:val="005A70BB"/>
    <w:rsid w:val="005B3D86"/>
    <w:rsid w:val="005C092D"/>
    <w:rsid w:val="005C146C"/>
    <w:rsid w:val="005C2E07"/>
    <w:rsid w:val="005C6476"/>
    <w:rsid w:val="005C73DD"/>
    <w:rsid w:val="005E664C"/>
    <w:rsid w:val="005F5C4B"/>
    <w:rsid w:val="00611C40"/>
    <w:rsid w:val="00622146"/>
    <w:rsid w:val="006473BE"/>
    <w:rsid w:val="006926D6"/>
    <w:rsid w:val="006A7E8C"/>
    <w:rsid w:val="006D07F2"/>
    <w:rsid w:val="006D1036"/>
    <w:rsid w:val="006D5118"/>
    <w:rsid w:val="006D7267"/>
    <w:rsid w:val="00714EDE"/>
    <w:rsid w:val="00724757"/>
    <w:rsid w:val="00727189"/>
    <w:rsid w:val="00735F3F"/>
    <w:rsid w:val="0077528B"/>
    <w:rsid w:val="0077536B"/>
    <w:rsid w:val="00787943"/>
    <w:rsid w:val="00787A26"/>
    <w:rsid w:val="007A4B7C"/>
    <w:rsid w:val="007A6AA8"/>
    <w:rsid w:val="007F1E2A"/>
    <w:rsid w:val="00822077"/>
    <w:rsid w:val="0083249A"/>
    <w:rsid w:val="00832D51"/>
    <w:rsid w:val="00835A80"/>
    <w:rsid w:val="00853C79"/>
    <w:rsid w:val="00857300"/>
    <w:rsid w:val="00862D9B"/>
    <w:rsid w:val="0087435E"/>
    <w:rsid w:val="008A01FE"/>
    <w:rsid w:val="008A3675"/>
    <w:rsid w:val="008A7371"/>
    <w:rsid w:val="008B7BFE"/>
    <w:rsid w:val="008D3752"/>
    <w:rsid w:val="008D6904"/>
    <w:rsid w:val="008E6402"/>
    <w:rsid w:val="008F746D"/>
    <w:rsid w:val="009052B3"/>
    <w:rsid w:val="00917676"/>
    <w:rsid w:val="009278C6"/>
    <w:rsid w:val="00935063"/>
    <w:rsid w:val="00940A48"/>
    <w:rsid w:val="00967438"/>
    <w:rsid w:val="00984D92"/>
    <w:rsid w:val="009B11AA"/>
    <w:rsid w:val="009D753A"/>
    <w:rsid w:val="009F2B07"/>
    <w:rsid w:val="00A0086A"/>
    <w:rsid w:val="00A05F58"/>
    <w:rsid w:val="00A51358"/>
    <w:rsid w:val="00A60BF0"/>
    <w:rsid w:val="00A64314"/>
    <w:rsid w:val="00A64F46"/>
    <w:rsid w:val="00AC61B7"/>
    <w:rsid w:val="00AE7040"/>
    <w:rsid w:val="00AF56E6"/>
    <w:rsid w:val="00B044D5"/>
    <w:rsid w:val="00B17EE5"/>
    <w:rsid w:val="00B20908"/>
    <w:rsid w:val="00B426BB"/>
    <w:rsid w:val="00B515A9"/>
    <w:rsid w:val="00B67A49"/>
    <w:rsid w:val="00BA435C"/>
    <w:rsid w:val="00BB0BDE"/>
    <w:rsid w:val="00BB3A27"/>
    <w:rsid w:val="00C15BB9"/>
    <w:rsid w:val="00C406AD"/>
    <w:rsid w:val="00C47128"/>
    <w:rsid w:val="00C56918"/>
    <w:rsid w:val="00C61544"/>
    <w:rsid w:val="00C646BE"/>
    <w:rsid w:val="00C745A2"/>
    <w:rsid w:val="00CA18C5"/>
    <w:rsid w:val="00CB075F"/>
    <w:rsid w:val="00CB5D3F"/>
    <w:rsid w:val="00CC518F"/>
    <w:rsid w:val="00CD5B3A"/>
    <w:rsid w:val="00CD68F4"/>
    <w:rsid w:val="00CE0F5B"/>
    <w:rsid w:val="00CE123F"/>
    <w:rsid w:val="00CE30F9"/>
    <w:rsid w:val="00CF297B"/>
    <w:rsid w:val="00D07E12"/>
    <w:rsid w:val="00D11273"/>
    <w:rsid w:val="00D451C3"/>
    <w:rsid w:val="00D605AA"/>
    <w:rsid w:val="00D62502"/>
    <w:rsid w:val="00D64665"/>
    <w:rsid w:val="00D86627"/>
    <w:rsid w:val="00D976B5"/>
    <w:rsid w:val="00DA6CDA"/>
    <w:rsid w:val="00DB62CA"/>
    <w:rsid w:val="00DC5D19"/>
    <w:rsid w:val="00DE7FA3"/>
    <w:rsid w:val="00DF6AD0"/>
    <w:rsid w:val="00E4399B"/>
    <w:rsid w:val="00E449F2"/>
    <w:rsid w:val="00E55389"/>
    <w:rsid w:val="00E6165D"/>
    <w:rsid w:val="00E64516"/>
    <w:rsid w:val="00E91D9A"/>
    <w:rsid w:val="00EA1B40"/>
    <w:rsid w:val="00ED43EB"/>
    <w:rsid w:val="00F06C50"/>
    <w:rsid w:val="00F13870"/>
    <w:rsid w:val="00F2783B"/>
    <w:rsid w:val="00F456BD"/>
    <w:rsid w:val="00F83760"/>
    <w:rsid w:val="00F92730"/>
    <w:rsid w:val="00FA1B7C"/>
    <w:rsid w:val="00FC2867"/>
    <w:rsid w:val="00FD19AE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E56A95"/>
  <w15:chartTrackingRefBased/>
  <w15:docId w15:val="{029AFEA0-7B9A-40C8-909E-4FDB5345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48280D"/>
    <w:pPr>
      <w:jc w:val="both"/>
    </w:pPr>
    <w:rPr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48280D"/>
    <w:rPr>
      <w:sz w:val="24"/>
      <w:szCs w:val="24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48280D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8280D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D976B5"/>
    <w:rPr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B731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B731E"/>
    <w:rPr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B73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B731E"/>
    <w:rPr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731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731E"/>
    <w:rPr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59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sol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ASS2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7533-F9FE-4841-8FC9-80C4CC48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OASS2</Template>
  <TotalTime>251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SVS MV SR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OMSS_513_Fujitsu_01</dc:creator>
  <cp:keywords/>
  <cp:lastModifiedBy>Jozef Berta</cp:lastModifiedBy>
  <cp:revision>27</cp:revision>
  <cp:lastPrinted>2024-09-13T06:08:00Z</cp:lastPrinted>
  <dcterms:created xsi:type="dcterms:W3CDTF">2020-08-21T05:32:00Z</dcterms:created>
  <dcterms:modified xsi:type="dcterms:W3CDTF">2024-09-13T06:09:00Z</dcterms:modified>
</cp:coreProperties>
</file>